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3E" w:rsidRDefault="003B5A94" w:rsidP="00B93400">
      <w:pPr>
        <w:pStyle w:val="Ttulo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  <w:b w:val="0"/>
          <w:noProof/>
          <w:sz w:val="28"/>
          <w:szCs w:val="2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15875</wp:posOffset>
                </wp:positionV>
                <wp:extent cx="1714500" cy="714375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DEF" w:rsidRDefault="00583DEF" w:rsidP="00B9340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3400">
                              <w:rPr>
                                <w:sz w:val="18"/>
                                <w:szCs w:val="18"/>
                                <w:lang w:val="es-ES"/>
                              </w:rPr>
                              <w:t>Uso exclusivo Munic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B93400">
                              <w:rPr>
                                <w:sz w:val="18"/>
                                <w:szCs w:val="18"/>
                                <w:lang w:val="es-ES"/>
                              </w:rPr>
                              <w:t>pal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:rsidR="00583DEF" w:rsidRDefault="00583DEF" w:rsidP="00B9340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Pre-Visado</w:t>
                            </w:r>
                          </w:p>
                          <w:p w:rsidR="00583DEF" w:rsidRDefault="00583DEF" w:rsidP="00B9340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583DEF" w:rsidRPr="00B93400" w:rsidRDefault="00583DEF" w:rsidP="00B93400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B93400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No.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22.5pt;margin-top:1.25pt;width:13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">
                <v:textbox>
                  <w:txbxContent>
                    <w:p w:rsidR="00583DEF" w:rsidRDefault="00583DEF" w:rsidP="00B93400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B93400">
                        <w:rPr>
                          <w:sz w:val="18"/>
                          <w:szCs w:val="18"/>
                          <w:lang w:val="es-ES"/>
                        </w:rPr>
                        <w:t>Uso exclusivo Munic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i</w:t>
                      </w:r>
                      <w:r w:rsidRPr="00B93400">
                        <w:rPr>
                          <w:sz w:val="18"/>
                          <w:szCs w:val="18"/>
                          <w:lang w:val="es-ES"/>
                        </w:rPr>
                        <w:t>pal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:rsidR="00583DEF" w:rsidRDefault="00583DEF" w:rsidP="00B93400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Pre-Visado</w:t>
                      </w:r>
                    </w:p>
                    <w:p w:rsidR="00583DEF" w:rsidRDefault="00583DEF" w:rsidP="00B93400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583DEF" w:rsidRPr="00B93400" w:rsidRDefault="00583DEF" w:rsidP="00B93400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B93400">
                        <w:rPr>
                          <w:sz w:val="32"/>
                          <w:szCs w:val="32"/>
                          <w:lang w:val="es-ES"/>
                        </w:rPr>
                        <w:t xml:space="preserve">No.  </w:t>
                      </w:r>
                    </w:p>
                  </w:txbxContent>
                </v:textbox>
              </v:shape>
            </w:pict>
          </mc:Fallback>
        </mc:AlternateContent>
      </w:r>
      <w:r w:rsidR="00EC49C6">
        <w:rPr>
          <w:rFonts w:ascii="Verdana" w:hAnsi="Verdana"/>
          <w:b w:val="0"/>
          <w:sz w:val="28"/>
          <w:szCs w:val="28"/>
        </w:rPr>
        <w:t xml:space="preserve"> </w:t>
      </w:r>
    </w:p>
    <w:p w:rsidR="00761D26" w:rsidRPr="00B93400" w:rsidRDefault="00373C1C" w:rsidP="00B93400">
      <w:pPr>
        <w:pStyle w:val="Ttulo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  <w:b w:val="0"/>
          <w:sz w:val="28"/>
          <w:szCs w:val="28"/>
        </w:rPr>
        <w:t xml:space="preserve">             </w:t>
      </w:r>
      <w:r w:rsidR="00B93400" w:rsidRPr="00B93400">
        <w:rPr>
          <w:rFonts w:ascii="Verdana" w:hAnsi="Verdana"/>
          <w:b w:val="0"/>
          <w:sz w:val="28"/>
          <w:szCs w:val="28"/>
        </w:rPr>
        <w:t>VISADO DE FRACCIONAMIENTO</w:t>
      </w:r>
      <w:r>
        <w:rPr>
          <w:rFonts w:ascii="Verdana" w:hAnsi="Verdana"/>
          <w:b w:val="0"/>
          <w:sz w:val="28"/>
          <w:szCs w:val="28"/>
        </w:rPr>
        <w:t xml:space="preserve"> DIGITAL</w:t>
      </w:r>
    </w:p>
    <w:p w:rsidR="00685B34" w:rsidRPr="00EB123E" w:rsidRDefault="00792497" w:rsidP="00792497">
      <w:pPr>
        <w:pStyle w:val="Ttulo"/>
        <w:ind w:left="1416" w:firstLine="708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="00A84D16" w:rsidRPr="00EB123E">
        <w:rPr>
          <w:rFonts w:ascii="Verdana" w:hAnsi="Verdana"/>
          <w:sz w:val="20"/>
        </w:rPr>
        <w:t>UNICAMENTE PARA FINES</w:t>
      </w:r>
      <w:r w:rsidR="004F6082" w:rsidRPr="00EB123E">
        <w:rPr>
          <w:rFonts w:ascii="Verdana" w:hAnsi="Verdana"/>
          <w:sz w:val="20"/>
        </w:rPr>
        <w:t xml:space="preserve"> CATASTRALES</w:t>
      </w:r>
      <w:r>
        <w:rPr>
          <w:rFonts w:ascii="Verdana" w:hAnsi="Verdana"/>
          <w:sz w:val="20"/>
        </w:rPr>
        <w:t xml:space="preserve"> Y REGISTALES.</w:t>
      </w:r>
    </w:p>
    <w:p w:rsidR="00EB123E" w:rsidRPr="00EB123E" w:rsidRDefault="00EB123E" w:rsidP="00B93400">
      <w:pPr>
        <w:pStyle w:val="Ttulo"/>
        <w:rPr>
          <w:rFonts w:ascii="Verdana" w:hAnsi="Verdana"/>
          <w:sz w:val="22"/>
          <w:szCs w:val="22"/>
        </w:rPr>
      </w:pPr>
    </w:p>
    <w:p w:rsidR="00685B34" w:rsidRPr="00867DC5" w:rsidRDefault="00685B34" w:rsidP="00685B34">
      <w:pPr>
        <w:pStyle w:val="Ttulo"/>
        <w:jc w:val="left"/>
        <w:rPr>
          <w:b w:val="0"/>
          <w:sz w:val="22"/>
          <w:szCs w:val="22"/>
          <w:u w:val="single"/>
        </w:rPr>
      </w:pPr>
      <w:r w:rsidRPr="00867DC5">
        <w:rPr>
          <w:b w:val="0"/>
          <w:sz w:val="22"/>
          <w:szCs w:val="22"/>
          <w:u w:val="single"/>
        </w:rPr>
        <w:t>REQUISITOS</w:t>
      </w:r>
    </w:p>
    <w:p w:rsidR="001A356E" w:rsidRPr="00867DC5" w:rsidRDefault="001A356E" w:rsidP="00685B34">
      <w:pPr>
        <w:pStyle w:val="Ttulo"/>
        <w:jc w:val="left"/>
        <w:rPr>
          <w:rFonts w:ascii="Arial" w:hAnsi="Arial" w:cs="Arial"/>
          <w:b w:val="0"/>
          <w:sz w:val="22"/>
          <w:szCs w:val="22"/>
        </w:rPr>
      </w:pPr>
    </w:p>
    <w:p w:rsidR="00943C92" w:rsidRPr="00867DC5" w:rsidRDefault="00943C92" w:rsidP="00712138">
      <w:pPr>
        <w:pStyle w:val="Ttulo1"/>
        <w:numPr>
          <w:ilvl w:val="0"/>
          <w:numId w:val="12"/>
        </w:numPr>
        <w:jc w:val="both"/>
        <w:rPr>
          <w:rFonts w:ascii="Arial" w:hAnsi="Arial" w:cs="Arial"/>
          <w:i w:val="0"/>
          <w:sz w:val="22"/>
          <w:szCs w:val="22"/>
        </w:rPr>
      </w:pPr>
      <w:r w:rsidRPr="00867DC5">
        <w:rPr>
          <w:rFonts w:ascii="Arial" w:hAnsi="Arial" w:cs="Arial"/>
          <w:i w:val="0"/>
          <w:sz w:val="22"/>
          <w:szCs w:val="22"/>
        </w:rPr>
        <w:t>Firma digital del profesional responsable.</w:t>
      </w:r>
      <w:r w:rsidR="00C4773B">
        <w:rPr>
          <w:rFonts w:ascii="Arial" w:hAnsi="Arial" w:cs="Arial"/>
          <w:i w:val="0"/>
          <w:sz w:val="22"/>
          <w:szCs w:val="22"/>
        </w:rPr>
        <w:t xml:space="preserve"> ( </w:t>
      </w:r>
      <w:hyperlink r:id="rId9" w:history="1">
        <w:r w:rsidR="00C4773B" w:rsidRPr="00C4773B">
          <w:rPr>
            <w:rStyle w:val="Hipervnculo"/>
            <w:rFonts w:ascii="Arial" w:hAnsi="Arial" w:cs="Arial"/>
            <w:i w:val="0"/>
            <w:sz w:val="20"/>
            <w:szCs w:val="22"/>
          </w:rPr>
          <w:t>Ley 8454 Firma Digital</w:t>
        </w:r>
      </w:hyperlink>
      <w:r w:rsidR="00C4773B" w:rsidRPr="00C4773B">
        <w:rPr>
          <w:rFonts w:ascii="Arial" w:hAnsi="Arial" w:cs="Arial"/>
          <w:i w:val="0"/>
          <w:sz w:val="20"/>
          <w:szCs w:val="22"/>
        </w:rPr>
        <w:t xml:space="preserve"> </w:t>
      </w:r>
      <w:r w:rsidR="00C4773B">
        <w:rPr>
          <w:rFonts w:ascii="Arial" w:hAnsi="Arial" w:cs="Arial"/>
          <w:i w:val="0"/>
          <w:sz w:val="22"/>
          <w:szCs w:val="22"/>
        </w:rPr>
        <w:t>)</w:t>
      </w:r>
    </w:p>
    <w:p w:rsidR="00994723" w:rsidRPr="00867DC5" w:rsidRDefault="001A356E" w:rsidP="00712138">
      <w:pPr>
        <w:pStyle w:val="Ttulo1"/>
        <w:numPr>
          <w:ilvl w:val="0"/>
          <w:numId w:val="12"/>
        </w:numPr>
        <w:jc w:val="both"/>
        <w:rPr>
          <w:rFonts w:ascii="Arial" w:hAnsi="Arial" w:cs="Arial"/>
          <w:i w:val="0"/>
          <w:sz w:val="22"/>
          <w:szCs w:val="22"/>
        </w:rPr>
      </w:pPr>
      <w:r w:rsidRPr="00867DC5">
        <w:rPr>
          <w:rFonts w:ascii="Arial" w:hAnsi="Arial" w:cs="Arial"/>
          <w:i w:val="0"/>
          <w:sz w:val="22"/>
          <w:szCs w:val="22"/>
        </w:rPr>
        <w:t xml:space="preserve">Archivo de </w:t>
      </w:r>
      <w:r w:rsidR="00583DEF" w:rsidRPr="00867DC5">
        <w:rPr>
          <w:rFonts w:ascii="Arial" w:hAnsi="Arial" w:cs="Arial"/>
          <w:i w:val="0"/>
          <w:sz w:val="22"/>
          <w:szCs w:val="22"/>
        </w:rPr>
        <w:t xml:space="preserve"> minuta de rechazo </w:t>
      </w:r>
      <w:r w:rsidRPr="00867DC5">
        <w:rPr>
          <w:rFonts w:ascii="Arial" w:hAnsi="Arial" w:cs="Arial"/>
          <w:i w:val="0"/>
          <w:sz w:val="22"/>
          <w:szCs w:val="22"/>
        </w:rPr>
        <w:t>y plano presentació</w:t>
      </w:r>
      <w:r w:rsidR="00583DEF" w:rsidRPr="00867DC5">
        <w:rPr>
          <w:rFonts w:ascii="Arial" w:hAnsi="Arial" w:cs="Arial"/>
          <w:i w:val="0"/>
          <w:sz w:val="22"/>
          <w:szCs w:val="22"/>
        </w:rPr>
        <w:t>n de</w:t>
      </w:r>
      <w:r w:rsidRPr="00867DC5">
        <w:rPr>
          <w:rFonts w:ascii="Arial" w:hAnsi="Arial" w:cs="Arial"/>
          <w:i w:val="0"/>
          <w:sz w:val="22"/>
          <w:szCs w:val="22"/>
        </w:rPr>
        <w:t>l</w:t>
      </w:r>
      <w:r w:rsidR="00583DEF" w:rsidRPr="00867DC5">
        <w:rPr>
          <w:rFonts w:ascii="Arial" w:hAnsi="Arial" w:cs="Arial"/>
          <w:i w:val="0"/>
          <w:sz w:val="22"/>
          <w:szCs w:val="22"/>
        </w:rPr>
        <w:t xml:space="preserve"> </w:t>
      </w:r>
      <w:r w:rsidRPr="00867DC5">
        <w:rPr>
          <w:rFonts w:ascii="Arial" w:hAnsi="Arial" w:cs="Arial"/>
          <w:i w:val="0"/>
          <w:sz w:val="22"/>
          <w:szCs w:val="22"/>
        </w:rPr>
        <w:t>C</w:t>
      </w:r>
      <w:r w:rsidR="00583DEF" w:rsidRPr="00867DC5">
        <w:rPr>
          <w:rFonts w:ascii="Arial" w:hAnsi="Arial" w:cs="Arial"/>
          <w:i w:val="0"/>
          <w:sz w:val="22"/>
          <w:szCs w:val="22"/>
        </w:rPr>
        <w:t xml:space="preserve">atastro </w:t>
      </w:r>
      <w:r w:rsidRPr="00867DC5">
        <w:rPr>
          <w:rFonts w:ascii="Arial" w:hAnsi="Arial" w:cs="Arial"/>
          <w:i w:val="0"/>
          <w:sz w:val="22"/>
          <w:szCs w:val="22"/>
        </w:rPr>
        <w:t>N</w:t>
      </w:r>
      <w:r w:rsidR="00583DEF" w:rsidRPr="00867DC5">
        <w:rPr>
          <w:rFonts w:ascii="Arial" w:hAnsi="Arial" w:cs="Arial"/>
          <w:i w:val="0"/>
          <w:sz w:val="22"/>
          <w:szCs w:val="22"/>
        </w:rPr>
        <w:t>acional</w:t>
      </w:r>
      <w:r w:rsidR="00BD6314" w:rsidRPr="00867DC5">
        <w:rPr>
          <w:rFonts w:ascii="Arial" w:hAnsi="Arial" w:cs="Arial"/>
          <w:i w:val="0"/>
          <w:sz w:val="22"/>
          <w:szCs w:val="22"/>
        </w:rPr>
        <w:t>.</w:t>
      </w:r>
    </w:p>
    <w:p w:rsidR="00685B34" w:rsidRPr="00867DC5" w:rsidRDefault="00583DEF" w:rsidP="00C4773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67DC5">
        <w:rPr>
          <w:rFonts w:ascii="Arial" w:hAnsi="Arial" w:cs="Arial"/>
          <w:sz w:val="22"/>
          <w:szCs w:val="22"/>
        </w:rPr>
        <w:t>Croquis de las propiedades segregadas</w:t>
      </w:r>
      <w:r w:rsidR="00F23CB1">
        <w:rPr>
          <w:rFonts w:ascii="Arial" w:hAnsi="Arial" w:cs="Arial"/>
          <w:sz w:val="22"/>
          <w:szCs w:val="22"/>
        </w:rPr>
        <w:t xml:space="preserve"> (formato </w:t>
      </w:r>
      <w:r w:rsidR="00E5457B">
        <w:rPr>
          <w:rFonts w:ascii="Arial" w:hAnsi="Arial" w:cs="Arial"/>
          <w:sz w:val="22"/>
          <w:szCs w:val="22"/>
        </w:rPr>
        <w:t>.</w:t>
      </w:r>
      <w:proofErr w:type="spellStart"/>
      <w:r w:rsidR="00A965B9">
        <w:rPr>
          <w:rFonts w:ascii="Arial" w:hAnsi="Arial" w:cs="Arial"/>
          <w:sz w:val="22"/>
          <w:szCs w:val="22"/>
        </w:rPr>
        <w:t>dxf</w:t>
      </w:r>
      <w:proofErr w:type="spellEnd"/>
      <w:r w:rsidR="00F23CB1">
        <w:rPr>
          <w:rFonts w:ascii="Arial" w:hAnsi="Arial" w:cs="Arial"/>
          <w:sz w:val="22"/>
          <w:szCs w:val="22"/>
        </w:rPr>
        <w:t xml:space="preserve"> </w:t>
      </w:r>
      <w:r w:rsidR="00A965B9">
        <w:rPr>
          <w:rFonts w:ascii="Arial" w:hAnsi="Arial" w:cs="Arial"/>
          <w:sz w:val="22"/>
          <w:szCs w:val="22"/>
        </w:rPr>
        <w:t>2006</w:t>
      </w:r>
      <w:r w:rsidR="00F23CB1">
        <w:rPr>
          <w:rFonts w:ascii="Arial" w:hAnsi="Arial" w:cs="Arial"/>
          <w:sz w:val="22"/>
          <w:szCs w:val="22"/>
        </w:rPr>
        <w:t xml:space="preserve"> o  </w:t>
      </w:r>
      <w:r w:rsidR="00E5457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proofErr w:type="spellStart"/>
      <w:r w:rsidR="00F23CB1">
        <w:rPr>
          <w:rFonts w:ascii="Arial" w:hAnsi="Arial" w:cs="Arial"/>
          <w:sz w:val="22"/>
          <w:szCs w:val="22"/>
        </w:rPr>
        <w:t>shp</w:t>
      </w:r>
      <w:proofErr w:type="spellEnd"/>
      <w:r w:rsidR="00A965B9">
        <w:rPr>
          <w:rFonts w:ascii="Arial" w:hAnsi="Arial" w:cs="Arial"/>
          <w:sz w:val="22"/>
          <w:szCs w:val="22"/>
        </w:rPr>
        <w:t>)</w:t>
      </w:r>
      <w:r w:rsidRPr="00867DC5">
        <w:rPr>
          <w:sz w:val="22"/>
          <w:szCs w:val="22"/>
        </w:rPr>
        <w:t xml:space="preserve"> </w:t>
      </w:r>
      <w:r w:rsidRPr="00867DC5">
        <w:rPr>
          <w:rFonts w:ascii="Arial" w:hAnsi="Arial" w:cs="Arial"/>
          <w:sz w:val="22"/>
          <w:szCs w:val="22"/>
        </w:rPr>
        <w:t>adjunt</w:t>
      </w:r>
      <w:r w:rsidR="00C4773B">
        <w:rPr>
          <w:rFonts w:ascii="Arial" w:hAnsi="Arial" w:cs="Arial"/>
          <w:sz w:val="22"/>
          <w:szCs w:val="22"/>
        </w:rPr>
        <w:t xml:space="preserve">ando el polígono </w:t>
      </w:r>
      <w:proofErr w:type="spellStart"/>
      <w:r w:rsidR="00C4773B">
        <w:rPr>
          <w:rFonts w:ascii="Arial" w:hAnsi="Arial" w:cs="Arial"/>
          <w:sz w:val="22"/>
          <w:szCs w:val="22"/>
        </w:rPr>
        <w:t>georrefenciado</w:t>
      </w:r>
      <w:proofErr w:type="spellEnd"/>
      <w:r w:rsidR="00C4773B">
        <w:rPr>
          <w:rFonts w:ascii="Arial" w:hAnsi="Arial" w:cs="Arial"/>
          <w:sz w:val="22"/>
          <w:szCs w:val="22"/>
        </w:rPr>
        <w:t xml:space="preserve"> e</w:t>
      </w:r>
      <w:r w:rsidRPr="00867DC5">
        <w:rPr>
          <w:rFonts w:ascii="Arial" w:hAnsi="Arial" w:cs="Arial"/>
          <w:sz w:val="22"/>
          <w:szCs w:val="22"/>
        </w:rPr>
        <w:t xml:space="preserve">n coordenadas </w:t>
      </w:r>
      <w:r w:rsidR="00C4773B">
        <w:rPr>
          <w:rFonts w:ascii="Arial" w:hAnsi="Arial" w:cs="Arial"/>
          <w:sz w:val="22"/>
          <w:szCs w:val="22"/>
        </w:rPr>
        <w:t>crtm05 preferiblemente</w:t>
      </w:r>
      <w:r w:rsidR="00586EE1">
        <w:rPr>
          <w:rFonts w:ascii="Arial" w:hAnsi="Arial" w:cs="Arial"/>
          <w:sz w:val="22"/>
          <w:szCs w:val="22"/>
        </w:rPr>
        <w:t>.</w:t>
      </w:r>
      <w:r w:rsidR="00C4773B">
        <w:rPr>
          <w:rFonts w:ascii="Arial" w:hAnsi="Arial" w:cs="Arial"/>
          <w:sz w:val="22"/>
          <w:szCs w:val="22"/>
        </w:rPr>
        <w:t xml:space="preserve"> ( </w:t>
      </w:r>
      <w:hyperlink r:id="rId10" w:history="1">
        <w:r w:rsidR="00C4773B" w:rsidRPr="00C4773B">
          <w:rPr>
            <w:rStyle w:val="Hipervnculo"/>
            <w:rFonts w:ascii="Arial" w:hAnsi="Arial" w:cs="Arial"/>
            <w:sz w:val="18"/>
            <w:szCs w:val="22"/>
          </w:rPr>
          <w:t xml:space="preserve">Guía </w:t>
        </w:r>
        <w:proofErr w:type="spellStart"/>
        <w:r w:rsidR="00C4773B" w:rsidRPr="00C4773B">
          <w:rPr>
            <w:rStyle w:val="Hipervnculo"/>
            <w:rFonts w:ascii="Arial" w:hAnsi="Arial" w:cs="Arial"/>
            <w:sz w:val="18"/>
            <w:szCs w:val="22"/>
          </w:rPr>
          <w:t>ténica</w:t>
        </w:r>
        <w:proofErr w:type="spellEnd"/>
        <w:r w:rsidR="00C4773B" w:rsidRPr="00C4773B">
          <w:rPr>
            <w:rStyle w:val="Hipervnculo"/>
            <w:rFonts w:ascii="Arial" w:hAnsi="Arial" w:cs="Arial"/>
            <w:sz w:val="18"/>
            <w:szCs w:val="22"/>
          </w:rPr>
          <w:t xml:space="preserve"> para georreferenciar planos catastrados Registro Nacional</w:t>
        </w:r>
      </w:hyperlink>
      <w:r w:rsidR="00C4773B" w:rsidRPr="00C4773B">
        <w:rPr>
          <w:rFonts w:ascii="Arial" w:hAnsi="Arial" w:cs="Arial"/>
          <w:sz w:val="18"/>
          <w:szCs w:val="22"/>
        </w:rPr>
        <w:t xml:space="preserve"> </w:t>
      </w:r>
      <w:r w:rsidR="00C4773B">
        <w:rPr>
          <w:rFonts w:ascii="Arial" w:hAnsi="Arial" w:cs="Arial"/>
          <w:sz w:val="22"/>
          <w:szCs w:val="22"/>
        </w:rPr>
        <w:t>)</w:t>
      </w:r>
    </w:p>
    <w:p w:rsidR="00685B34" w:rsidRPr="00867DC5" w:rsidRDefault="00583DEF" w:rsidP="0071213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67DC5">
        <w:rPr>
          <w:rFonts w:ascii="Arial" w:hAnsi="Arial" w:cs="Arial"/>
          <w:sz w:val="22"/>
          <w:szCs w:val="22"/>
          <w:lang w:val="es-MX"/>
        </w:rPr>
        <w:t>Estudio de registro de la finca (</w:t>
      </w:r>
      <w:r w:rsidR="001A356E" w:rsidRPr="00867DC5">
        <w:rPr>
          <w:rFonts w:ascii="Arial" w:hAnsi="Arial" w:cs="Arial"/>
          <w:sz w:val="22"/>
          <w:szCs w:val="22"/>
          <w:lang w:val="es-MX"/>
        </w:rPr>
        <w:t xml:space="preserve">formato </w:t>
      </w:r>
      <w:proofErr w:type="spellStart"/>
      <w:r w:rsidRPr="00867DC5">
        <w:rPr>
          <w:rFonts w:ascii="Arial" w:hAnsi="Arial" w:cs="Arial"/>
          <w:sz w:val="22"/>
          <w:szCs w:val="22"/>
          <w:lang w:val="es-MX"/>
        </w:rPr>
        <w:t>pdf</w:t>
      </w:r>
      <w:proofErr w:type="spellEnd"/>
      <w:r w:rsidRPr="00867DC5">
        <w:rPr>
          <w:rFonts w:ascii="Arial" w:hAnsi="Arial" w:cs="Arial"/>
          <w:sz w:val="22"/>
          <w:szCs w:val="22"/>
          <w:lang w:val="es-MX"/>
        </w:rPr>
        <w:t>)</w:t>
      </w:r>
      <w:r w:rsidR="00BD6314" w:rsidRPr="00867DC5">
        <w:rPr>
          <w:rFonts w:ascii="Arial" w:hAnsi="Arial" w:cs="Arial"/>
          <w:sz w:val="22"/>
          <w:szCs w:val="22"/>
          <w:lang w:val="es-MX"/>
        </w:rPr>
        <w:t>.</w:t>
      </w:r>
    </w:p>
    <w:p w:rsidR="00246972" w:rsidRPr="00867DC5" w:rsidRDefault="00583DEF" w:rsidP="00583DE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67DC5">
        <w:rPr>
          <w:rFonts w:ascii="Arial" w:hAnsi="Arial" w:cs="Arial"/>
          <w:sz w:val="22"/>
          <w:szCs w:val="22"/>
          <w:lang w:val="es-MX"/>
        </w:rPr>
        <w:t>Plano a visar (</w:t>
      </w:r>
      <w:r w:rsidR="001A356E" w:rsidRPr="00867DC5">
        <w:rPr>
          <w:rFonts w:ascii="Arial" w:hAnsi="Arial" w:cs="Arial"/>
          <w:sz w:val="22"/>
          <w:szCs w:val="22"/>
          <w:lang w:val="es-MX"/>
        </w:rPr>
        <w:t xml:space="preserve">formato </w:t>
      </w:r>
      <w:proofErr w:type="spellStart"/>
      <w:r w:rsidRPr="00867DC5">
        <w:rPr>
          <w:rFonts w:ascii="Arial" w:hAnsi="Arial" w:cs="Arial"/>
          <w:sz w:val="22"/>
          <w:szCs w:val="22"/>
          <w:lang w:val="es-MX"/>
        </w:rPr>
        <w:t>pdf</w:t>
      </w:r>
      <w:proofErr w:type="spellEnd"/>
      <w:r w:rsidRPr="00867DC5">
        <w:rPr>
          <w:rFonts w:ascii="Arial" w:hAnsi="Arial" w:cs="Arial"/>
          <w:sz w:val="22"/>
          <w:szCs w:val="22"/>
          <w:lang w:val="es-MX"/>
        </w:rPr>
        <w:t>) a escala y con firma</w:t>
      </w:r>
      <w:r w:rsidR="001A356E" w:rsidRPr="00867DC5">
        <w:rPr>
          <w:rFonts w:ascii="Arial" w:hAnsi="Arial" w:cs="Arial"/>
          <w:sz w:val="22"/>
          <w:szCs w:val="22"/>
          <w:lang w:val="es-MX"/>
        </w:rPr>
        <w:t xml:space="preserve"> digital</w:t>
      </w:r>
      <w:r w:rsidRPr="00867DC5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1A356E" w:rsidRPr="00867DC5" w:rsidRDefault="001A356E" w:rsidP="00583DE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67DC5">
        <w:rPr>
          <w:rFonts w:ascii="Arial" w:hAnsi="Arial" w:cs="Arial"/>
          <w:sz w:val="22"/>
          <w:szCs w:val="22"/>
          <w:lang w:val="es-MX"/>
        </w:rPr>
        <w:t xml:space="preserve">Todo los requisitos se enviaran a la dirección electrónica </w:t>
      </w:r>
      <w:hyperlink r:id="rId11" w:history="1">
        <w:r w:rsidR="004D0BD7" w:rsidRPr="00C4773B">
          <w:rPr>
            <w:rStyle w:val="Hipervnculo"/>
            <w:rFonts w:ascii="Arial" w:hAnsi="Arial" w:cs="Arial"/>
            <w:sz w:val="20"/>
            <w:szCs w:val="22"/>
            <w:lang w:val="es-MX"/>
          </w:rPr>
          <w:t>visado@mpz.go.cr</w:t>
        </w:r>
      </w:hyperlink>
      <w:r w:rsidR="004D0BD7" w:rsidRPr="00C4773B">
        <w:rPr>
          <w:rFonts w:ascii="Arial" w:hAnsi="Arial" w:cs="Arial"/>
          <w:sz w:val="20"/>
          <w:szCs w:val="22"/>
          <w:lang w:val="es-MX"/>
        </w:rPr>
        <w:t xml:space="preserve"> </w:t>
      </w:r>
      <w:r w:rsidR="004D0BD7" w:rsidRPr="00867DC5">
        <w:rPr>
          <w:rFonts w:ascii="Arial" w:hAnsi="Arial" w:cs="Arial"/>
          <w:sz w:val="22"/>
          <w:szCs w:val="22"/>
          <w:lang w:val="es-MX"/>
        </w:rPr>
        <w:t xml:space="preserve">( </w:t>
      </w:r>
      <w:r w:rsidR="004D0BD7" w:rsidRPr="004D1369">
        <w:rPr>
          <w:rFonts w:ascii="Arial" w:hAnsi="Arial" w:cs="Arial"/>
          <w:sz w:val="20"/>
          <w:szCs w:val="22"/>
          <w:lang w:val="es-MX"/>
        </w:rPr>
        <w:t>debe indicar en el asunto del correo cada una de las presentaciones</w:t>
      </w:r>
      <w:r w:rsidR="004D1369" w:rsidRPr="004D1369">
        <w:rPr>
          <w:rFonts w:ascii="Arial" w:hAnsi="Arial" w:cs="Arial"/>
          <w:sz w:val="20"/>
          <w:szCs w:val="22"/>
          <w:lang w:val="es-MX"/>
        </w:rPr>
        <w:t xml:space="preserve"> o </w:t>
      </w:r>
      <w:proofErr w:type="spellStart"/>
      <w:r w:rsidR="004D1369" w:rsidRPr="004D1369">
        <w:rPr>
          <w:rFonts w:ascii="Arial" w:hAnsi="Arial" w:cs="Arial"/>
          <w:sz w:val="20"/>
          <w:szCs w:val="22"/>
          <w:lang w:val="es-MX"/>
        </w:rPr>
        <w:t>numero</w:t>
      </w:r>
      <w:proofErr w:type="spellEnd"/>
      <w:r w:rsidR="004D1369" w:rsidRPr="004D1369">
        <w:rPr>
          <w:rFonts w:ascii="Arial" w:hAnsi="Arial" w:cs="Arial"/>
          <w:sz w:val="20"/>
          <w:szCs w:val="22"/>
          <w:lang w:val="es-MX"/>
        </w:rPr>
        <w:t xml:space="preserve"> de contrato </w:t>
      </w:r>
      <w:r w:rsidR="004D0BD7" w:rsidRPr="00867DC5">
        <w:rPr>
          <w:rFonts w:ascii="Arial" w:hAnsi="Arial" w:cs="Arial"/>
          <w:sz w:val="22"/>
          <w:szCs w:val="22"/>
          <w:lang w:val="es-MX"/>
        </w:rPr>
        <w:t>)</w:t>
      </w:r>
    </w:p>
    <w:p w:rsidR="005B068A" w:rsidRPr="00867DC5" w:rsidRDefault="004D0BD7" w:rsidP="00067F8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67DC5">
        <w:rPr>
          <w:rFonts w:ascii="Arial" w:hAnsi="Arial" w:cs="Arial"/>
          <w:sz w:val="22"/>
          <w:szCs w:val="22"/>
          <w:lang w:val="es-MX"/>
        </w:rPr>
        <w:t>Visado caminos debe ser aportado con el sello por el frente del plano según circular DRI-</w:t>
      </w:r>
      <w:r w:rsidR="00067F81" w:rsidRPr="00867DC5">
        <w:rPr>
          <w:rFonts w:ascii="Arial" w:hAnsi="Arial" w:cs="Arial"/>
          <w:sz w:val="22"/>
          <w:szCs w:val="22"/>
          <w:lang w:val="es-MX"/>
        </w:rPr>
        <w:t xml:space="preserve">008-2016 </w:t>
      </w:r>
      <w:r w:rsidR="005B068A" w:rsidRPr="00867DC5">
        <w:rPr>
          <w:rFonts w:ascii="Arial" w:hAnsi="Arial" w:cs="Arial"/>
          <w:sz w:val="22"/>
          <w:szCs w:val="22"/>
          <w:lang w:val="es-MX"/>
        </w:rPr>
        <w:t>N</w:t>
      </w:r>
      <w:r w:rsidR="00D664EC" w:rsidRPr="00867DC5">
        <w:rPr>
          <w:rFonts w:ascii="Arial" w:hAnsi="Arial" w:cs="Arial"/>
          <w:sz w:val="22"/>
          <w:szCs w:val="22"/>
          <w:lang w:val="es-MX"/>
        </w:rPr>
        <w:t xml:space="preserve"> en </w:t>
      </w:r>
      <w:proofErr w:type="spellStart"/>
      <w:r w:rsidR="00D664EC" w:rsidRPr="00867DC5">
        <w:rPr>
          <w:rFonts w:ascii="Arial" w:hAnsi="Arial" w:cs="Arial"/>
          <w:sz w:val="22"/>
          <w:szCs w:val="22"/>
          <w:lang w:val="es-MX"/>
        </w:rPr>
        <w:t>pdf</w:t>
      </w:r>
      <w:proofErr w:type="spellEnd"/>
      <w:r w:rsidR="00D664EC" w:rsidRPr="00867DC5">
        <w:rPr>
          <w:rFonts w:ascii="Arial" w:hAnsi="Arial" w:cs="Arial"/>
          <w:sz w:val="22"/>
          <w:szCs w:val="22"/>
          <w:lang w:val="es-MX"/>
        </w:rPr>
        <w:t xml:space="preserve"> y tamaño carta.</w:t>
      </w:r>
    </w:p>
    <w:p w:rsidR="004D0BD7" w:rsidRPr="00867DC5" w:rsidRDefault="00067F81" w:rsidP="005B068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67DC5">
        <w:rPr>
          <w:rFonts w:ascii="Arial" w:hAnsi="Arial" w:cs="Arial"/>
          <w:sz w:val="22"/>
          <w:szCs w:val="22"/>
          <w:lang w:val="es-MX"/>
        </w:rPr>
        <w:t>(</w:t>
      </w:r>
      <w:r w:rsidR="00C4773B" w:rsidRPr="00C4773B">
        <w:rPr>
          <w:rFonts w:ascii="Arial" w:hAnsi="Arial" w:cs="Arial"/>
          <w:sz w:val="18"/>
          <w:szCs w:val="22"/>
          <w:lang w:val="es-MX"/>
        </w:rPr>
        <w:t xml:space="preserve"> </w:t>
      </w:r>
      <w:hyperlink r:id="rId12" w:history="1">
        <w:r w:rsidR="00C4773B" w:rsidRPr="00C4773B">
          <w:rPr>
            <w:rStyle w:val="Hipervnculo"/>
            <w:rFonts w:ascii="Arial" w:hAnsi="Arial" w:cs="Arial"/>
            <w:sz w:val="18"/>
            <w:szCs w:val="22"/>
            <w:lang w:val="es-MX"/>
          </w:rPr>
          <w:t>https://www.rnpdigital.com/bienes_inmuebles/Documentos/BI_Normativa/BI_Circulares_Criterios/8-16.pdf</w:t>
        </w:r>
      </w:hyperlink>
      <w:r w:rsidR="00C4773B">
        <w:rPr>
          <w:rFonts w:ascii="Arial" w:hAnsi="Arial" w:cs="Arial"/>
          <w:sz w:val="22"/>
          <w:szCs w:val="22"/>
          <w:lang w:val="es-MX"/>
        </w:rPr>
        <w:t xml:space="preserve"> </w:t>
      </w:r>
      <w:r w:rsidRPr="00867DC5">
        <w:rPr>
          <w:rFonts w:ascii="Arial" w:hAnsi="Arial" w:cs="Arial"/>
          <w:sz w:val="22"/>
          <w:szCs w:val="22"/>
          <w:lang w:val="es-MX"/>
        </w:rPr>
        <w:t>)</w:t>
      </w:r>
    </w:p>
    <w:p w:rsidR="00583DEF" w:rsidRPr="00583DEF" w:rsidRDefault="00583DEF" w:rsidP="00583DEF">
      <w:pPr>
        <w:ind w:left="360"/>
        <w:jc w:val="both"/>
        <w:rPr>
          <w:rFonts w:ascii="Arial" w:hAnsi="Arial" w:cs="Arial"/>
          <w:sz w:val="20"/>
          <w:lang w:val="es-MX"/>
        </w:rPr>
      </w:pPr>
    </w:p>
    <w:p w:rsidR="004861D5" w:rsidRDefault="004861D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 DATOS DEL PROPIETARIO O POSEEDOR.</w:t>
      </w: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7815"/>
        <w:gridCol w:w="2160"/>
      </w:tblGrid>
      <w:tr w:rsidR="008367E3" w:rsidTr="00E93E57">
        <w:trPr>
          <w:trHeight w:val="350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E3" w:rsidRDefault="008367E3">
            <w:pPr>
              <w:rPr>
                <w:rFonts w:ascii="Arial" w:hAnsi="Arial" w:cs="Arial"/>
                <w:sz w:val="18"/>
                <w:szCs w:val="18"/>
                <w:lang w:val="es-MX" w:eastAsia="en-US"/>
              </w:rPr>
            </w:pPr>
            <w:bookmarkStart w:id="1" w:name="RANGE!B2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  <w:bookmarkStart w:id="2" w:name="RANGE!C2"/>
            <w:bookmarkEnd w:id="1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</w:p>
          <w:p w:rsidR="008367E3" w:rsidRDefault="008367E3">
            <w:pPr>
              <w:rPr>
                <w:rFonts w:ascii="Arial" w:hAnsi="Arial" w:cs="Arial"/>
                <w:sz w:val="18"/>
                <w:szCs w:val="18"/>
                <w:lang w:val="es-MX" w:eastAsia="en-US"/>
              </w:rPr>
            </w:pPr>
            <w:bookmarkStart w:id="3" w:name="RANGE!D2"/>
            <w:bookmarkEnd w:id="2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  <w:bookmarkEnd w:id="3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E3" w:rsidRDefault="008367E3">
            <w:pPr>
              <w:rPr>
                <w:rFonts w:ascii="Arial" w:hAnsi="Arial" w:cs="Arial"/>
                <w:sz w:val="18"/>
                <w:szCs w:val="18"/>
                <w:lang w:val="es-MX" w:eastAsia="en-US"/>
              </w:rPr>
            </w:pPr>
            <w:bookmarkStart w:id="4" w:name="RANGE!E2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  <w:bookmarkEnd w:id="4"/>
          </w:p>
        </w:tc>
      </w:tr>
      <w:tr w:rsidR="008367E3" w:rsidTr="00E93E57">
        <w:trPr>
          <w:trHeight w:val="255"/>
        </w:trPr>
        <w:tc>
          <w:tcPr>
            <w:tcW w:w="7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3" w:rsidRDefault="008367E3" w:rsidP="008367E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Nombre completo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7E3" w:rsidRDefault="008367E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Cédula</w:t>
            </w:r>
          </w:p>
        </w:tc>
      </w:tr>
      <w:tr w:rsidR="004861D5">
        <w:trPr>
          <w:trHeight w:val="260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1D5" w:rsidRDefault="004861D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bookmarkStart w:id="5" w:name="Texto50"/>
            <w:bookmarkStart w:id="6" w:name="RANGE!B4"/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5"/>
            <w:bookmarkEnd w:id="6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bookmarkStart w:id="7" w:name="Texto52"/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7"/>
          </w:p>
        </w:tc>
      </w:tr>
      <w:tr w:rsidR="004861D5">
        <w:trPr>
          <w:trHeight w:val="255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Dirección  del dueño de la propiedad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Teléfono</w:t>
            </w:r>
          </w:p>
          <w:p w:rsidR="00731E0C" w:rsidRDefault="00731E0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</w:p>
        </w:tc>
      </w:tr>
    </w:tbl>
    <w:p w:rsidR="004861D5" w:rsidRDefault="004861D5">
      <w:pPr>
        <w:rPr>
          <w:rFonts w:ascii="Verdana" w:hAnsi="Verdana"/>
          <w:b/>
          <w:sz w:val="18"/>
          <w:szCs w:val="18"/>
        </w:rPr>
      </w:pPr>
      <w:bookmarkStart w:id="8" w:name="RANGE!E4"/>
      <w:bookmarkStart w:id="9" w:name="RANGE!D4"/>
      <w:bookmarkEnd w:id="8"/>
      <w:bookmarkEnd w:id="9"/>
    </w:p>
    <w:p w:rsidR="004861D5" w:rsidRDefault="004861D5">
      <w:pPr>
        <w:numPr>
          <w:ilvl w:val="0"/>
          <w:numId w:val="11"/>
        </w:numPr>
        <w:tabs>
          <w:tab w:val="clear" w:pos="720"/>
          <w:tab w:val="left" w:pos="0"/>
          <w:tab w:val="num" w:pos="240"/>
        </w:tabs>
        <w:ind w:left="0" w:firstLine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DATOS DE LA </w:t>
      </w:r>
      <w:r w:rsidR="00EB123E">
        <w:rPr>
          <w:rFonts w:ascii="Verdana" w:hAnsi="Verdana"/>
          <w:b/>
          <w:sz w:val="18"/>
          <w:szCs w:val="18"/>
        </w:rPr>
        <w:t>FINCA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69"/>
        <w:gridCol w:w="4969"/>
      </w:tblGrid>
      <w:tr w:rsidR="00EF3EA8" w:rsidRPr="00EF3EA8" w:rsidTr="00B0697F">
        <w:trPr>
          <w:trHeight w:val="18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No. Folio Real :</w:t>
            </w:r>
          </w:p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EA8" w:rsidRPr="00EF3EA8" w:rsidRDefault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No. Plan</w:t>
            </w:r>
            <w:r w:rsidR="001A356E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o</w:t>
            </w: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Catastro</w:t>
            </w:r>
            <w:r w:rsidR="001A356E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a modificar</w:t>
            </w: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: </w:t>
            </w:r>
          </w:p>
          <w:p w:rsidR="00EF3EA8" w:rsidRPr="00EF3EA8" w:rsidRDefault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</w:tbl>
    <w:p w:rsidR="004861D5" w:rsidRDefault="004861D5">
      <w:pPr>
        <w:rPr>
          <w:rFonts w:ascii="Verdana" w:hAnsi="Verdana"/>
          <w:b/>
          <w:sz w:val="18"/>
          <w:szCs w:val="18"/>
        </w:rPr>
      </w:pPr>
    </w:p>
    <w:p w:rsidR="004861D5" w:rsidRDefault="004861D5">
      <w:pPr>
        <w:numPr>
          <w:ilvl w:val="0"/>
          <w:numId w:val="11"/>
        </w:numPr>
        <w:tabs>
          <w:tab w:val="clear" w:pos="720"/>
          <w:tab w:val="num" w:pos="240"/>
        </w:tabs>
        <w:ind w:hanging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DATOS DE</w:t>
      </w:r>
      <w:r w:rsidR="00646E5C"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z w:val="18"/>
          <w:szCs w:val="18"/>
        </w:rPr>
        <w:t xml:space="preserve"> </w:t>
      </w:r>
      <w:r w:rsidR="00EB123E">
        <w:rPr>
          <w:rFonts w:ascii="Verdana" w:hAnsi="Verdana"/>
          <w:b/>
          <w:sz w:val="18"/>
          <w:szCs w:val="18"/>
        </w:rPr>
        <w:t xml:space="preserve">PREDIO A </w:t>
      </w:r>
      <w:r w:rsidR="00646E5C">
        <w:rPr>
          <w:rFonts w:ascii="Verdana" w:hAnsi="Verdana"/>
          <w:b/>
          <w:sz w:val="18"/>
          <w:szCs w:val="18"/>
        </w:rPr>
        <w:t>FRACCIONA</w:t>
      </w:r>
      <w:r w:rsidR="00EB123E"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84"/>
        <w:gridCol w:w="828"/>
        <w:gridCol w:w="1657"/>
        <w:gridCol w:w="1656"/>
        <w:gridCol w:w="828"/>
        <w:gridCol w:w="2485"/>
      </w:tblGrid>
      <w:tr w:rsidR="004861D5" w:rsidRPr="00646E5C" w:rsidTr="00B0697F">
        <w:trPr>
          <w:trHeight w:val="255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Pr="00646E5C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Verdana" w:hAnsi="Verdana" w:cs="Courier New"/>
                <w:b/>
                <w:bCs/>
                <w:sz w:val="18"/>
                <w:szCs w:val="18"/>
                <w:lang w:eastAsia="en-US"/>
              </w:rPr>
              <w:t xml:space="preserve">  </w:t>
            </w:r>
            <w:bookmarkStart w:id="10" w:name="RANGE!M14"/>
            <w:r>
              <w:rPr>
                <w:rFonts w:ascii="Garamond" w:hAnsi="Garamond" w:cs="Courier New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10"/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1D5" w:rsidRPr="00646E5C" w:rsidRDefault="004861D5">
            <w:pPr>
              <w:rPr>
                <w:rFonts w:ascii="Arial" w:hAnsi="Arial" w:cs="Arial"/>
                <w:sz w:val="20"/>
                <w:lang w:val="es-ES" w:eastAsia="en-US"/>
              </w:rPr>
            </w:pPr>
            <w:r w:rsidRPr="00646E5C">
              <w:rPr>
                <w:rFonts w:ascii="Arial" w:hAnsi="Arial" w:cs="Arial"/>
                <w:sz w:val="20"/>
                <w:lang w:val="es-ES" w:eastAsia="en-US"/>
              </w:rPr>
              <w:t> 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1D5" w:rsidRPr="00646E5C" w:rsidRDefault="004861D5">
            <w:pPr>
              <w:rPr>
                <w:rFonts w:ascii="Arial" w:hAnsi="Arial" w:cs="Arial"/>
                <w:sz w:val="20"/>
                <w:lang w:val="es-ES" w:eastAsia="en-US"/>
              </w:rPr>
            </w:pPr>
            <w:r w:rsidRPr="00646E5C">
              <w:rPr>
                <w:rFonts w:ascii="Arial" w:hAnsi="Arial" w:cs="Arial"/>
                <w:sz w:val="20"/>
                <w:lang w:val="es-ES" w:eastAsia="en-US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1D5" w:rsidRPr="00646E5C" w:rsidRDefault="004861D5">
            <w:pPr>
              <w:rPr>
                <w:rFonts w:ascii="Arial" w:hAnsi="Arial" w:cs="Arial"/>
                <w:sz w:val="20"/>
                <w:lang w:val="es-ES" w:eastAsia="en-US"/>
              </w:rPr>
            </w:pPr>
            <w:r w:rsidRPr="00646E5C">
              <w:rPr>
                <w:rFonts w:ascii="Arial" w:hAnsi="Arial" w:cs="Arial"/>
                <w:sz w:val="20"/>
                <w:lang w:val="es-ES" w:eastAsia="en-US"/>
              </w:rPr>
              <w:t> </w:t>
            </w:r>
          </w:p>
        </w:tc>
      </w:tr>
      <w:tr w:rsidR="004861D5" w:rsidRPr="00EF3EA8" w:rsidTr="00B0697F">
        <w:trPr>
          <w:trHeight w:val="255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 w:rsidP="00EB123E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Área</w:t>
            </w:r>
            <w:r w:rsidR="00EB123E" w:rsidRPr="00EB123E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(</w:t>
            </w:r>
            <w:r w:rsidR="00EB123E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m</w:t>
            </w:r>
            <w:r w:rsidR="00EB123E" w:rsidRPr="00EB123E">
              <w:rPr>
                <w:rFonts w:ascii="Verdana" w:hAnsi="Verdana" w:cs="Arial"/>
                <w:bCs/>
                <w:sz w:val="18"/>
                <w:szCs w:val="18"/>
                <w:vertAlign w:val="superscript"/>
                <w:lang w:eastAsia="en-US"/>
              </w:rPr>
              <w:t>2</w:t>
            </w:r>
            <w:r w:rsidR="00EB123E" w:rsidRPr="00EB123E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 w:rsidP="00EB123E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 w:rsidRPr="00EF3EA8"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  <w:t>Frente</w:t>
            </w:r>
            <w:r w:rsidR="00EB123E" w:rsidRPr="00EF3EA8">
              <w:rPr>
                <w:rFonts w:ascii="Verdana" w:hAnsi="Verdana" w:cs="Arial"/>
                <w:bCs/>
                <w:sz w:val="18"/>
                <w:szCs w:val="18"/>
                <w:lang w:val="es-ES" w:eastAsia="en-US"/>
              </w:rPr>
              <w:t>(m)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 w:rsidRPr="00EF3EA8"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  <w:t>Acceso (según croquis)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 w:rsidP="00EB123E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 w:rsidRPr="00EF3EA8"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  <w:t>Ancho</w:t>
            </w:r>
            <w:r w:rsidR="00EB123E" w:rsidRPr="00EF3EA8">
              <w:rPr>
                <w:rFonts w:ascii="Verdana" w:hAnsi="Verdana" w:cs="Arial"/>
                <w:bCs/>
                <w:sz w:val="18"/>
                <w:szCs w:val="18"/>
                <w:lang w:val="es-ES" w:eastAsia="en-US"/>
              </w:rPr>
              <w:t>(m)</w:t>
            </w:r>
          </w:p>
        </w:tc>
      </w:tr>
      <w:tr w:rsidR="004861D5" w:rsidRPr="00EF3EA8" w:rsidTr="00B0697F">
        <w:trPr>
          <w:trHeight w:val="25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43" w:rsidRDefault="004861D5">
            <w:pPr>
              <w:jc w:val="center"/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</w:pPr>
            <w:bookmarkStart w:id="11" w:name="RANGE!M16"/>
            <w:r>
              <w:rPr>
                <w:rFonts w:ascii="Verdana" w:hAnsi="Verdana" w:cs="Tahoma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  <w:t>   </w:t>
            </w:r>
          </w:p>
          <w:p w:rsidR="00822843" w:rsidRDefault="00822843">
            <w:pPr>
              <w:jc w:val="center"/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</w:pPr>
          </w:p>
          <w:p w:rsidR="004861D5" w:rsidRPr="00EF3EA8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  <w:t>  </w:t>
            </w:r>
            <w:bookmarkEnd w:id="11"/>
          </w:p>
        </w:tc>
      </w:tr>
      <w:tr w:rsidR="004861D5" w:rsidTr="00B0697F">
        <w:trPr>
          <w:trHeight w:val="25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Dirección  de la propiedad</w:t>
            </w:r>
          </w:p>
        </w:tc>
      </w:tr>
      <w:tr w:rsidR="00867DC5" w:rsidTr="00B0697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5" w:rsidRDefault="00867DC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DC5" w:rsidRDefault="00867DC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DC5" w:rsidRDefault="00867DC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</w:tr>
      <w:tr w:rsidR="00867DC5" w:rsidTr="00B0697F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C5" w:rsidRDefault="00867DC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Provincia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DC5" w:rsidRDefault="00867DC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Cantón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7DC5" w:rsidRDefault="00867DC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Distrito</w:t>
            </w:r>
          </w:p>
        </w:tc>
      </w:tr>
      <w:tr w:rsidR="00B0697F" w:rsidTr="00B0697F">
        <w:trPr>
          <w:trHeight w:val="278"/>
        </w:trPr>
        <w:tc>
          <w:tcPr>
            <w:tcW w:w="4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F" w:rsidRDefault="00B0697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97F" w:rsidRDefault="00B0697F" w:rsidP="003B5B96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</w:tr>
      <w:tr w:rsidR="00B0697F" w:rsidTr="00B0697F">
        <w:trPr>
          <w:trHeight w:val="255"/>
        </w:trPr>
        <w:tc>
          <w:tcPr>
            <w:tcW w:w="4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F" w:rsidRDefault="00B0697F" w:rsidP="00B0697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# Contrato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97F" w:rsidRDefault="00B0697F" w:rsidP="00B0697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# Presentación</w:t>
            </w:r>
          </w:p>
        </w:tc>
      </w:tr>
    </w:tbl>
    <w:p w:rsidR="0001158B" w:rsidRDefault="0001158B" w:rsidP="00685B34">
      <w:pPr>
        <w:ind w:left="360"/>
        <w:rPr>
          <w:rFonts w:ascii="Verdana" w:hAnsi="Verdana"/>
          <w:b/>
          <w:sz w:val="18"/>
          <w:szCs w:val="18"/>
        </w:rPr>
      </w:pPr>
    </w:p>
    <w:p w:rsidR="004861D5" w:rsidRDefault="00EB123E" w:rsidP="00B85B0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685B34">
        <w:rPr>
          <w:rFonts w:ascii="Verdana" w:hAnsi="Verdana"/>
          <w:b/>
          <w:sz w:val="18"/>
          <w:szCs w:val="18"/>
        </w:rPr>
        <w:t>.</w:t>
      </w:r>
      <w:r w:rsidR="0001158B">
        <w:rPr>
          <w:rFonts w:ascii="Verdana" w:hAnsi="Verdana"/>
          <w:b/>
          <w:sz w:val="18"/>
          <w:szCs w:val="18"/>
        </w:rPr>
        <w:t xml:space="preserve"> </w:t>
      </w:r>
      <w:r w:rsidR="00665AEB">
        <w:rPr>
          <w:rFonts w:ascii="Verdana" w:hAnsi="Verdana"/>
          <w:b/>
          <w:sz w:val="18"/>
          <w:szCs w:val="18"/>
        </w:rPr>
        <w:t>TOPOGRAFO</w:t>
      </w:r>
      <w:r w:rsidR="004861D5">
        <w:rPr>
          <w:rFonts w:ascii="Verdana" w:hAnsi="Verdana"/>
          <w:b/>
          <w:sz w:val="18"/>
          <w:szCs w:val="18"/>
        </w:rPr>
        <w:t xml:space="preserve"> SOLICITANTE.</w:t>
      </w:r>
    </w:p>
    <w:tbl>
      <w:tblPr>
        <w:tblW w:w="9869" w:type="dxa"/>
        <w:tblInd w:w="93" w:type="dxa"/>
        <w:tblLook w:val="0000" w:firstRow="0" w:lastRow="0" w:firstColumn="0" w:lastColumn="0" w:noHBand="0" w:noVBand="0"/>
      </w:tblPr>
      <w:tblGrid>
        <w:gridCol w:w="2295"/>
        <w:gridCol w:w="2040"/>
        <w:gridCol w:w="2160"/>
        <w:gridCol w:w="1680"/>
        <w:gridCol w:w="1694"/>
      </w:tblGrid>
      <w:tr w:rsidR="004861D5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vertAlign w:val="superscript"/>
                <w:lang w:eastAsia="en-US"/>
              </w:rPr>
              <w:t xml:space="preserve">  </w:t>
            </w:r>
            <w:bookmarkStart w:id="12" w:name="RANGE!M21"/>
            <w:r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  <w:t>     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eastAsia="en-US"/>
              </w:rPr>
              <w:t xml:space="preserve"> </w:t>
            </w:r>
            <w:bookmarkEnd w:id="12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val="en-US" w:eastAsia="en-US"/>
              </w:rPr>
            </w:pPr>
            <w:bookmarkStart w:id="13" w:name="RANGE!N21"/>
            <w:r>
              <w:rPr>
                <w:rFonts w:ascii="Garamond" w:hAnsi="Garamond" w:cs="Courier New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bookmarkEnd w:id="13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val="en-US" w:eastAsia="en-US"/>
              </w:rPr>
            </w:pPr>
            <w:bookmarkStart w:id="14" w:name="RANGE!O21"/>
            <w:r>
              <w:rPr>
                <w:rFonts w:ascii="Garamond" w:hAnsi="Garamond" w:cs="Courier New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r>
              <w:rPr>
                <w:rFonts w:ascii="Verdana" w:hAnsi="Verdana" w:cs="Courier New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  <w:bookmarkEnd w:id="14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n-US" w:eastAsia="en-US"/>
              </w:rPr>
            </w:pPr>
            <w:bookmarkStart w:id="15" w:name="RANGE!P21"/>
            <w:r>
              <w:rPr>
                <w:rFonts w:ascii="Garamond" w:hAnsi="Garamond" w:cs="Courier New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bookmarkEnd w:id="15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bookmarkStart w:id="16" w:name="RANGE!Q21"/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bookmarkEnd w:id="16"/>
          </w:p>
        </w:tc>
      </w:tr>
      <w:tr w:rsidR="004861D5">
        <w:trPr>
          <w:trHeight w:val="2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Nombre completo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Primer apellido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Segundo Apellido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N° de Cédula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Teléfono</w:t>
            </w:r>
          </w:p>
        </w:tc>
      </w:tr>
      <w:tr w:rsidR="004861D5" w:rsidRPr="00867DC5">
        <w:trPr>
          <w:trHeight w:val="377"/>
        </w:trPr>
        <w:tc>
          <w:tcPr>
            <w:tcW w:w="9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B" w:rsidRDefault="00665AEB">
            <w:pP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bookmarkStart w:id="17" w:name="RANGE!M23"/>
          </w:p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Dirección para notificaciones:   </w:t>
            </w: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17"/>
          </w:p>
          <w:p w:rsidR="00665AEB" w:rsidRDefault="00867DC5">
            <w:pP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 xml:space="preserve">Solo </w:t>
            </w:r>
            <w:r w:rsidR="00D664EC"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 xml:space="preserve">Correo </w:t>
            </w:r>
            <w:proofErr w:type="spellStart"/>
            <w:r w:rsidR="00D664EC"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Electronico</w:t>
            </w:r>
            <w:proofErr w:type="spellEnd"/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665AEB" w:rsidRPr="00867DC5" w:rsidRDefault="00665AEB">
            <w:pP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01158B" w:rsidRDefault="0001158B" w:rsidP="00811ABD">
      <w:pPr>
        <w:rPr>
          <w:rFonts w:ascii="Verdana" w:hAnsi="Verdana"/>
          <w:b/>
          <w:sz w:val="18"/>
          <w:szCs w:val="18"/>
        </w:rPr>
      </w:pPr>
    </w:p>
    <w:p w:rsidR="00EB123E" w:rsidRDefault="00EB123E">
      <w:pPr>
        <w:jc w:val="center"/>
        <w:rPr>
          <w:rFonts w:ascii="Verdana" w:hAnsi="Verdana"/>
          <w:b/>
          <w:sz w:val="18"/>
          <w:szCs w:val="18"/>
        </w:rPr>
      </w:pPr>
    </w:p>
    <w:p w:rsidR="00583DEF" w:rsidRDefault="00583DEF">
      <w:pPr>
        <w:jc w:val="center"/>
        <w:rPr>
          <w:rFonts w:ascii="Verdana" w:hAnsi="Verdana"/>
          <w:b/>
          <w:sz w:val="18"/>
          <w:szCs w:val="18"/>
        </w:rPr>
      </w:pPr>
    </w:p>
    <w:p w:rsidR="00067F81" w:rsidRDefault="00067F81">
      <w:pPr>
        <w:jc w:val="center"/>
        <w:rPr>
          <w:rFonts w:ascii="Verdana" w:hAnsi="Verdana"/>
          <w:b/>
          <w:sz w:val="18"/>
          <w:szCs w:val="18"/>
        </w:rPr>
      </w:pPr>
    </w:p>
    <w:p w:rsidR="001A356E" w:rsidRDefault="001A356E">
      <w:pPr>
        <w:jc w:val="center"/>
        <w:rPr>
          <w:rFonts w:ascii="Verdana" w:hAnsi="Verdana"/>
          <w:b/>
          <w:sz w:val="18"/>
          <w:szCs w:val="18"/>
        </w:rPr>
      </w:pPr>
    </w:p>
    <w:p w:rsidR="00EB123E" w:rsidRDefault="0082516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</w:t>
      </w:r>
      <w:r w:rsidR="00EB123E">
        <w:rPr>
          <w:rFonts w:ascii="Verdana" w:hAnsi="Verdana"/>
          <w:b/>
          <w:sz w:val="18"/>
          <w:szCs w:val="18"/>
        </w:rPr>
        <w:t>_____________________</w:t>
      </w:r>
      <w:r w:rsidR="004861D5">
        <w:rPr>
          <w:rFonts w:ascii="Verdana" w:hAnsi="Verdana"/>
          <w:b/>
          <w:sz w:val="18"/>
          <w:szCs w:val="18"/>
        </w:rPr>
        <w:t xml:space="preserve">                            </w:t>
      </w:r>
    </w:p>
    <w:p w:rsidR="004861D5" w:rsidRDefault="004861D5" w:rsidP="006C2FD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82516E"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 xml:space="preserve"> </w:t>
      </w:r>
      <w:r w:rsidR="0082516E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 xml:space="preserve">Firma </w:t>
      </w:r>
      <w:r w:rsidR="00583DEF">
        <w:rPr>
          <w:rFonts w:ascii="Verdana" w:hAnsi="Verdana"/>
          <w:sz w:val="18"/>
          <w:szCs w:val="18"/>
        </w:rPr>
        <w:t>digital</w:t>
      </w:r>
    </w:p>
    <w:sectPr w:rsidR="004861D5">
      <w:headerReference w:type="default" r:id="rId13"/>
      <w:pgSz w:w="11906" w:h="16838" w:code="259"/>
      <w:pgMar w:top="0" w:right="1286" w:bottom="35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8F" w:rsidRDefault="00D6018F">
      <w:r>
        <w:separator/>
      </w:r>
    </w:p>
  </w:endnote>
  <w:endnote w:type="continuationSeparator" w:id="0">
    <w:p w:rsidR="00D6018F" w:rsidRDefault="00D6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8F" w:rsidRDefault="00D6018F">
      <w:r>
        <w:separator/>
      </w:r>
    </w:p>
  </w:footnote>
  <w:footnote w:type="continuationSeparator" w:id="0">
    <w:p w:rsidR="00D6018F" w:rsidRDefault="00D6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EF" w:rsidRDefault="003B5A94" w:rsidP="00B93400">
    <w:pPr>
      <w:pStyle w:val="Ttulo1"/>
      <w:ind w:left="708" w:firstLine="708"/>
      <w:rPr>
        <w:rFonts w:ascii="Arial" w:hAnsi="Arial" w:cs="Arial"/>
        <w:b/>
        <w:i w:val="0"/>
        <w:sz w:val="32"/>
        <w:szCs w:val="32"/>
      </w:rPr>
    </w:pPr>
    <w:r>
      <w:rPr>
        <w:rFonts w:ascii="Arial" w:hAnsi="Arial" w:cs="Arial"/>
        <w:b/>
        <w:i w:val="0"/>
        <w:noProof/>
        <w:sz w:val="32"/>
        <w:szCs w:val="32"/>
        <w:lang w:val="es-CR" w:eastAsia="es-C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-174625</wp:posOffset>
          </wp:positionV>
          <wp:extent cx="695325" cy="861695"/>
          <wp:effectExtent l="0" t="0" r="9525" b="0"/>
          <wp:wrapThrough wrapText="bothSides">
            <wp:wrapPolygon edited="0">
              <wp:start x="0" y="0"/>
              <wp:lineTo x="0" y="21011"/>
              <wp:lineTo x="21304" y="21011"/>
              <wp:lineTo x="21304" y="0"/>
              <wp:lineTo x="0" y="0"/>
            </wp:wrapPolygon>
          </wp:wrapThrough>
          <wp:docPr id="2" name="Imagen 2" descr="ESCUDO MUNI 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MUNI PZ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3DEF" w:rsidRPr="00EB123E" w:rsidRDefault="00583DEF" w:rsidP="00B93400">
    <w:pPr>
      <w:pStyle w:val="Ttulo1"/>
      <w:ind w:left="708" w:firstLine="708"/>
      <w:rPr>
        <w:rFonts w:ascii="Arial" w:hAnsi="Arial" w:cs="Arial"/>
        <w:b/>
        <w:i w:val="0"/>
        <w:sz w:val="32"/>
        <w:szCs w:val="32"/>
      </w:rPr>
    </w:pPr>
    <w:r w:rsidRPr="00EB123E">
      <w:rPr>
        <w:rFonts w:ascii="Arial" w:hAnsi="Arial" w:cs="Arial"/>
        <w:b/>
        <w:i w:val="0"/>
        <w:sz w:val="32"/>
        <w:szCs w:val="32"/>
      </w:rPr>
      <w:t>Municipalidad de Pérez Zeledón</w:t>
    </w:r>
  </w:p>
  <w:p w:rsidR="00583DEF" w:rsidRPr="0092026E" w:rsidRDefault="00583DEF" w:rsidP="00EB123E">
    <w:pPr>
      <w:pStyle w:val="Ttulo2"/>
      <w:pBdr>
        <w:bottom w:val="single" w:sz="12" w:space="1" w:color="auto"/>
      </w:pBdr>
      <w:ind w:left="1416"/>
      <w:jc w:val="left"/>
      <w:rPr>
        <w:rFonts w:ascii="Arial" w:hAnsi="Arial"/>
        <w:color w:val="000000"/>
        <w:sz w:val="28"/>
      </w:rPr>
    </w:pPr>
    <w:r w:rsidRPr="0092026E">
      <w:rPr>
        <w:rFonts w:ascii="Arial" w:hAnsi="Arial" w:cs="Arial"/>
        <w:b/>
        <w:color w:val="000000"/>
        <w:sz w:val="32"/>
        <w:szCs w:val="32"/>
      </w:rPr>
      <w:t>Actividad de Catastro Municipal</w:t>
    </w:r>
    <w:r w:rsidRPr="0092026E">
      <w:rPr>
        <w:rFonts w:ascii="Arial" w:hAnsi="Arial" w:cs="Arial"/>
        <w:color w:val="000000"/>
        <w:sz w:val="18"/>
        <w:szCs w:val="18"/>
      </w:rPr>
      <w:t xml:space="preserve">    </w:t>
    </w:r>
    <w:proofErr w:type="spellStart"/>
    <w:r w:rsidRPr="0092026E">
      <w:rPr>
        <w:rFonts w:ascii="Arial" w:hAnsi="Arial" w:cs="Arial"/>
        <w:color w:val="000000"/>
        <w:sz w:val="18"/>
        <w:szCs w:val="18"/>
      </w:rPr>
      <w:t>Teléfax</w:t>
    </w:r>
    <w:proofErr w:type="spellEnd"/>
    <w:r w:rsidRPr="0092026E">
      <w:rPr>
        <w:rFonts w:ascii="Arial" w:hAnsi="Arial" w:cs="Arial"/>
        <w:color w:val="000000"/>
        <w:sz w:val="18"/>
        <w:szCs w:val="18"/>
      </w:rPr>
      <w:t xml:space="preserve">: 2771-03-90  </w:t>
    </w:r>
    <w:proofErr w:type="spellStart"/>
    <w:r w:rsidRPr="0092026E">
      <w:rPr>
        <w:rFonts w:ascii="Arial" w:hAnsi="Arial" w:cs="Arial"/>
        <w:color w:val="000000"/>
        <w:sz w:val="18"/>
        <w:szCs w:val="18"/>
      </w:rPr>
      <w:t>ext</w:t>
    </w:r>
    <w:proofErr w:type="spellEnd"/>
    <w:r w:rsidRPr="0092026E">
      <w:rPr>
        <w:rFonts w:ascii="Arial" w:hAnsi="Arial" w:cs="Arial"/>
        <w:color w:val="000000"/>
        <w:sz w:val="18"/>
        <w:szCs w:val="18"/>
      </w:rPr>
      <w:t xml:space="preserve"> 254 y 259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C4116D"/>
    <w:multiLevelType w:val="hybridMultilevel"/>
    <w:tmpl w:val="B6C05CBC"/>
    <w:lvl w:ilvl="0" w:tplc="1DD244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034D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6022AEC"/>
    <w:multiLevelType w:val="singleLevel"/>
    <w:tmpl w:val="9FF0407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FC5657C"/>
    <w:multiLevelType w:val="hybridMultilevel"/>
    <w:tmpl w:val="1B04C4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F316D"/>
    <w:multiLevelType w:val="singleLevel"/>
    <w:tmpl w:val="E1C4C0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6">
    <w:nsid w:val="693015F2"/>
    <w:multiLevelType w:val="hybridMultilevel"/>
    <w:tmpl w:val="338022CC"/>
    <w:lvl w:ilvl="0" w:tplc="7376E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491013"/>
    <w:multiLevelType w:val="singleLevel"/>
    <w:tmpl w:val="946A0F4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8">
    <w:nsid w:val="76277A3A"/>
    <w:multiLevelType w:val="hybridMultilevel"/>
    <w:tmpl w:val="07C8E2D6"/>
    <w:lvl w:ilvl="0" w:tplc="99C83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6491207"/>
    <w:multiLevelType w:val="hybridMultilevel"/>
    <w:tmpl w:val="72C425F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830D2"/>
    <w:multiLevelType w:val="singleLevel"/>
    <w:tmpl w:val="24AC67AA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7B746005"/>
    <w:multiLevelType w:val="singleLevel"/>
    <w:tmpl w:val="C8F4EA3E"/>
    <w:lvl w:ilvl="0">
      <w:start w:val="29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6F"/>
    <w:rsid w:val="0001158B"/>
    <w:rsid w:val="0002432B"/>
    <w:rsid w:val="00052732"/>
    <w:rsid w:val="00067F81"/>
    <w:rsid w:val="00073DDD"/>
    <w:rsid w:val="00077921"/>
    <w:rsid w:val="00086E90"/>
    <w:rsid w:val="000D6362"/>
    <w:rsid w:val="00115C55"/>
    <w:rsid w:val="001511BD"/>
    <w:rsid w:val="00154FD6"/>
    <w:rsid w:val="00164F48"/>
    <w:rsid w:val="001908A6"/>
    <w:rsid w:val="001A356E"/>
    <w:rsid w:val="001A3E39"/>
    <w:rsid w:val="001F228D"/>
    <w:rsid w:val="002301C8"/>
    <w:rsid w:val="00231614"/>
    <w:rsid w:val="00246972"/>
    <w:rsid w:val="00272F87"/>
    <w:rsid w:val="002736B8"/>
    <w:rsid w:val="00274350"/>
    <w:rsid w:val="00275D92"/>
    <w:rsid w:val="00291512"/>
    <w:rsid w:val="002C4FB1"/>
    <w:rsid w:val="002D7F42"/>
    <w:rsid w:val="00307E63"/>
    <w:rsid w:val="00314059"/>
    <w:rsid w:val="003265AA"/>
    <w:rsid w:val="003265C0"/>
    <w:rsid w:val="00341592"/>
    <w:rsid w:val="00373C1C"/>
    <w:rsid w:val="00385B2F"/>
    <w:rsid w:val="0038786F"/>
    <w:rsid w:val="003B5A94"/>
    <w:rsid w:val="004123FB"/>
    <w:rsid w:val="00481088"/>
    <w:rsid w:val="004828F1"/>
    <w:rsid w:val="00483A7C"/>
    <w:rsid w:val="004861D5"/>
    <w:rsid w:val="004C66CF"/>
    <w:rsid w:val="004D0BD7"/>
    <w:rsid w:val="004D1369"/>
    <w:rsid w:val="004F54C6"/>
    <w:rsid w:val="004F6082"/>
    <w:rsid w:val="005064CE"/>
    <w:rsid w:val="00565964"/>
    <w:rsid w:val="00583DEF"/>
    <w:rsid w:val="00586EE1"/>
    <w:rsid w:val="005A5F52"/>
    <w:rsid w:val="005B068A"/>
    <w:rsid w:val="005F6510"/>
    <w:rsid w:val="00646E5C"/>
    <w:rsid w:val="0065056A"/>
    <w:rsid w:val="0065446C"/>
    <w:rsid w:val="00665AEB"/>
    <w:rsid w:val="006776AC"/>
    <w:rsid w:val="00685B34"/>
    <w:rsid w:val="00690AE0"/>
    <w:rsid w:val="006C2FDD"/>
    <w:rsid w:val="006C6CDD"/>
    <w:rsid w:val="006E79A8"/>
    <w:rsid w:val="006F69F5"/>
    <w:rsid w:val="00712138"/>
    <w:rsid w:val="00731E0C"/>
    <w:rsid w:val="00761D26"/>
    <w:rsid w:val="00770C30"/>
    <w:rsid w:val="00792497"/>
    <w:rsid w:val="00806CB1"/>
    <w:rsid w:val="00811ABD"/>
    <w:rsid w:val="00822843"/>
    <w:rsid w:val="0082516E"/>
    <w:rsid w:val="008367E3"/>
    <w:rsid w:val="0086364A"/>
    <w:rsid w:val="00867DC5"/>
    <w:rsid w:val="0092026E"/>
    <w:rsid w:val="009252DC"/>
    <w:rsid w:val="00932F91"/>
    <w:rsid w:val="00940EF5"/>
    <w:rsid w:val="00943C92"/>
    <w:rsid w:val="00973187"/>
    <w:rsid w:val="009823A9"/>
    <w:rsid w:val="00994723"/>
    <w:rsid w:val="009A2F29"/>
    <w:rsid w:val="009E6262"/>
    <w:rsid w:val="00A27F7B"/>
    <w:rsid w:val="00A84D16"/>
    <w:rsid w:val="00A965B9"/>
    <w:rsid w:val="00AC1A1B"/>
    <w:rsid w:val="00AD56B6"/>
    <w:rsid w:val="00AF5529"/>
    <w:rsid w:val="00B0697F"/>
    <w:rsid w:val="00B148CC"/>
    <w:rsid w:val="00B212ED"/>
    <w:rsid w:val="00B36CBC"/>
    <w:rsid w:val="00B37983"/>
    <w:rsid w:val="00B72E01"/>
    <w:rsid w:val="00B85B0B"/>
    <w:rsid w:val="00B8795F"/>
    <w:rsid w:val="00B93400"/>
    <w:rsid w:val="00B94849"/>
    <w:rsid w:val="00BC1FDE"/>
    <w:rsid w:val="00BD6314"/>
    <w:rsid w:val="00BF096D"/>
    <w:rsid w:val="00C4773B"/>
    <w:rsid w:val="00D32FA7"/>
    <w:rsid w:val="00D6018F"/>
    <w:rsid w:val="00D664EC"/>
    <w:rsid w:val="00DB0587"/>
    <w:rsid w:val="00DD3BE6"/>
    <w:rsid w:val="00E5457B"/>
    <w:rsid w:val="00E8720A"/>
    <w:rsid w:val="00E93E57"/>
    <w:rsid w:val="00E94A54"/>
    <w:rsid w:val="00EB123E"/>
    <w:rsid w:val="00EC49C6"/>
    <w:rsid w:val="00EC5CB7"/>
    <w:rsid w:val="00EC6563"/>
    <w:rsid w:val="00EF3EA8"/>
    <w:rsid w:val="00F04DAF"/>
    <w:rsid w:val="00F23CB1"/>
    <w:rsid w:val="00F72A22"/>
    <w:rsid w:val="00F85AA3"/>
    <w:rsid w:val="00FA57E0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  <w:lang w:val="es-C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customStyle="1" w:styleId="Textonormal">
    <w:name w:val="Texto normal"/>
    <w:basedOn w:val="Normal"/>
    <w:pPr>
      <w:jc w:val="both"/>
    </w:pPr>
    <w:rPr>
      <w:rFonts w:ascii="Californian FB" w:hAnsi="Californian FB"/>
      <w:lang w:val="es-ES"/>
    </w:rPr>
  </w:style>
  <w:style w:type="paragraph" w:styleId="Textodeglobo">
    <w:name w:val="Balloon Text"/>
    <w:basedOn w:val="Normal"/>
    <w:link w:val="TextodegloboCar"/>
    <w:rsid w:val="00B9340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93400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4D0BD7"/>
    <w:rPr>
      <w:color w:val="0000FF"/>
      <w:u w:val="single"/>
    </w:rPr>
  </w:style>
  <w:style w:type="character" w:styleId="Hipervnculovisitado">
    <w:name w:val="FollowedHyperlink"/>
    <w:basedOn w:val="Fuentedeprrafopredeter"/>
    <w:rsid w:val="00C477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  <w:lang w:val="es-C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customStyle="1" w:styleId="Textonormal">
    <w:name w:val="Texto normal"/>
    <w:basedOn w:val="Normal"/>
    <w:pPr>
      <w:jc w:val="both"/>
    </w:pPr>
    <w:rPr>
      <w:rFonts w:ascii="Californian FB" w:hAnsi="Californian FB"/>
      <w:lang w:val="es-ES"/>
    </w:rPr>
  </w:style>
  <w:style w:type="paragraph" w:styleId="Textodeglobo">
    <w:name w:val="Balloon Text"/>
    <w:basedOn w:val="Normal"/>
    <w:link w:val="TextodegloboCar"/>
    <w:rsid w:val="00B9340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93400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4D0BD7"/>
    <w:rPr>
      <w:color w:val="0000FF"/>
      <w:u w:val="single"/>
    </w:rPr>
  </w:style>
  <w:style w:type="character" w:styleId="Hipervnculovisitado">
    <w:name w:val="FollowedHyperlink"/>
    <w:basedOn w:val="Fuentedeprrafopredeter"/>
    <w:rsid w:val="00C47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npdigital.com/bienes_inmuebles/Documentos/BI_Normativa/BI_Circulares_Criterios/8-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sado@mpz.go.c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t&amp;rct=j&amp;q=&amp;esrc=s&amp;source=web&amp;cd=1&amp;ved=0ahUKEwjx0K3CmpHVAhUEMz4KHUH_CjcQFgglMAA&amp;url=http%3A%2F%2Fwww.registronacional.go.cr%2Fcatastro%2FDocumentos%2FGUiA_TEC_GEORREF_PLAN_AGRIM_ACT_FEBR_2013.pdf&amp;usg=AFQjCNEP1ikAyIXcjJF6VuWyIS_eHfQUF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sa=t&amp;rct=j&amp;q=&amp;esrc=s&amp;source=web&amp;cd=1&amp;cad=rja&amp;uact=8&amp;ved=0ahUKEwiXq-mip5HVAhVKKCYKHTMGDcsQFgglMAA&amp;url=http%3A%2F%2Fwww.firmadigital.go.cr%2FDocumentos%2Fley%25208454.pdf&amp;usg=AFQjCNGdd7_yEAOBBif7QYY_eEyVWzN7h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VISADO%20P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D6D3-7A48-406B-9594-75F09D38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VISADO PLANO.dot</Template>
  <TotalTime>20</TotalTime>
  <Pages>1</Pages>
  <Words>215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HORAS</vt:lpstr>
    </vt:vector>
  </TitlesOfParts>
  <Company>MUNICIPALIDAD DE P. Z.</Company>
  <LinksUpToDate>false</LinksUpToDate>
  <CharactersWithSpaces>2398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mailto:visado@mpz.go.cr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HORAS</dc:title>
  <dc:creator>Ingenieria</dc:creator>
  <cp:lastModifiedBy>Juan Jose Castrillo Barrantes</cp:lastModifiedBy>
  <cp:revision>8</cp:revision>
  <cp:lastPrinted>2016-07-18T13:57:00Z</cp:lastPrinted>
  <dcterms:created xsi:type="dcterms:W3CDTF">2017-06-23T18:17:00Z</dcterms:created>
  <dcterms:modified xsi:type="dcterms:W3CDTF">2017-11-27T18:08:00Z</dcterms:modified>
</cp:coreProperties>
</file>